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13" w:rsidRDefault="00E41E13" w:rsidP="00E96E25"/>
    <w:p w:rsidR="00006A0A" w:rsidRDefault="00006A0A" w:rsidP="00E96E25"/>
    <w:p w:rsidR="004B6E16" w:rsidRDefault="004B6E16" w:rsidP="00E96E25"/>
    <w:p w:rsidR="00FC0922" w:rsidRDefault="00FC0922" w:rsidP="00E96E25"/>
    <w:p w:rsidR="00317C14" w:rsidRDefault="00317C14" w:rsidP="00E96E25"/>
    <w:p w:rsidR="00317C14" w:rsidRDefault="00317C14" w:rsidP="00E96E25"/>
    <w:p w:rsidR="0059162B" w:rsidRDefault="0059162B" w:rsidP="00E96E25"/>
    <w:p w:rsidR="0059162B" w:rsidRDefault="0059162B" w:rsidP="00E96E25"/>
    <w:p w:rsidR="0059162B" w:rsidRDefault="0059162B" w:rsidP="00E96E25"/>
    <w:p w:rsidR="0059162B" w:rsidRDefault="0059162B" w:rsidP="005916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MEMORANDUM</w:t>
      </w:r>
    </w:p>
    <w:p w:rsidR="0059162B" w:rsidRDefault="0059162B" w:rsidP="0059162B">
      <w:pPr>
        <w:rPr>
          <w:rFonts w:ascii="Arial" w:hAnsi="Arial" w:cs="Arial"/>
          <w:sz w:val="8"/>
          <w:szCs w:val="8"/>
        </w:rPr>
      </w:pPr>
    </w:p>
    <w:p w:rsidR="0059162B" w:rsidRPr="00D1032F" w:rsidRDefault="0059162B" w:rsidP="0059162B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>To:</w:t>
      </w:r>
      <w:r w:rsidRPr="00D1032F">
        <w:rPr>
          <w:rFonts w:asciiTheme="minorHAnsi" w:hAnsiTheme="minorHAnsi" w:cstheme="minorHAnsi"/>
          <w:b/>
        </w:rPr>
        <w:tab/>
      </w:r>
      <w:r w:rsidRPr="00D1032F">
        <w:rPr>
          <w:rFonts w:asciiTheme="minorHAnsi" w:hAnsiTheme="minorHAnsi" w:cstheme="minorHAnsi"/>
          <w:b/>
        </w:rPr>
        <w:tab/>
      </w:r>
      <w:r w:rsidRPr="00D1032F">
        <w:rPr>
          <w:rFonts w:asciiTheme="minorHAnsi" w:hAnsiTheme="minorHAnsi" w:cstheme="minorHAnsi"/>
        </w:rPr>
        <w:t xml:space="preserve">Zoning Board of Adjustments </w:t>
      </w:r>
    </w:p>
    <w:p w:rsidR="0059162B" w:rsidRPr="00D1032F" w:rsidRDefault="0059162B" w:rsidP="0059162B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>From:</w:t>
      </w:r>
      <w:r w:rsidR="008F78FC" w:rsidRPr="00D1032F">
        <w:rPr>
          <w:rFonts w:asciiTheme="minorHAnsi" w:hAnsiTheme="minorHAnsi" w:cstheme="minorHAnsi"/>
        </w:rPr>
        <w:tab/>
      </w:r>
      <w:r w:rsidR="008F78FC" w:rsidRPr="00D1032F">
        <w:rPr>
          <w:rFonts w:asciiTheme="minorHAnsi" w:hAnsiTheme="minorHAnsi" w:cstheme="minorHAnsi"/>
        </w:rPr>
        <w:tab/>
        <w:t xml:space="preserve">April Limburg, Planner </w:t>
      </w:r>
    </w:p>
    <w:p w:rsidR="0059162B" w:rsidRPr="00D1032F" w:rsidRDefault="0059162B" w:rsidP="0059162B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>Date:</w:t>
      </w:r>
      <w:r w:rsidRPr="00D1032F">
        <w:rPr>
          <w:rFonts w:asciiTheme="minorHAnsi" w:hAnsiTheme="minorHAnsi" w:cstheme="minorHAnsi"/>
        </w:rPr>
        <w:tab/>
      </w:r>
      <w:r w:rsidRPr="00D1032F">
        <w:rPr>
          <w:rFonts w:asciiTheme="minorHAnsi" w:hAnsiTheme="minorHAnsi" w:cstheme="minorHAnsi"/>
        </w:rPr>
        <w:tab/>
      </w:r>
      <w:r w:rsidR="008657DB" w:rsidRPr="00D1032F">
        <w:rPr>
          <w:rFonts w:asciiTheme="minorHAnsi" w:hAnsiTheme="minorHAnsi" w:cstheme="minorHAnsi"/>
        </w:rPr>
        <w:t>April 27</w:t>
      </w:r>
      <w:r w:rsidR="008F78FC" w:rsidRPr="00D1032F">
        <w:rPr>
          <w:rFonts w:asciiTheme="minorHAnsi" w:hAnsiTheme="minorHAnsi" w:cstheme="minorHAnsi"/>
        </w:rPr>
        <w:t>, 2021</w:t>
      </w:r>
    </w:p>
    <w:p w:rsidR="0059162B" w:rsidRPr="00D1032F" w:rsidRDefault="0059162B" w:rsidP="0059162B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>Re:</w:t>
      </w:r>
      <w:r w:rsidRPr="00D1032F">
        <w:rPr>
          <w:rFonts w:asciiTheme="minorHAnsi" w:hAnsiTheme="minorHAnsi" w:cstheme="minorHAnsi"/>
          <w:b/>
        </w:rPr>
        <w:tab/>
      </w:r>
      <w:r w:rsidRPr="00D1032F">
        <w:rPr>
          <w:rFonts w:asciiTheme="minorHAnsi" w:hAnsiTheme="minorHAnsi" w:cstheme="minorHAnsi"/>
          <w:b/>
        </w:rPr>
        <w:tab/>
      </w:r>
      <w:r w:rsidR="008F78FC" w:rsidRPr="00D1032F">
        <w:rPr>
          <w:rFonts w:asciiTheme="minorHAnsi" w:hAnsiTheme="minorHAnsi" w:cstheme="minorHAnsi"/>
        </w:rPr>
        <w:t xml:space="preserve">Appeal Case No. </w:t>
      </w:r>
      <w:r w:rsidR="008657DB" w:rsidRPr="00D1032F">
        <w:rPr>
          <w:rFonts w:asciiTheme="minorHAnsi" w:hAnsiTheme="minorHAnsi" w:cstheme="minorHAnsi"/>
        </w:rPr>
        <w:t>40</w:t>
      </w:r>
    </w:p>
    <w:p w:rsidR="0059162B" w:rsidRPr="00D1032F" w:rsidRDefault="0059162B" w:rsidP="0059162B">
      <w:pPr>
        <w:jc w:val="both"/>
        <w:rPr>
          <w:rFonts w:asciiTheme="minorHAnsi" w:hAnsiTheme="minorHAnsi" w:cstheme="minorHAnsi"/>
        </w:rPr>
      </w:pPr>
    </w:p>
    <w:p w:rsidR="008657DB" w:rsidRPr="00D1032F" w:rsidRDefault="0059162B" w:rsidP="0059162B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>INTRODUCTION</w:t>
      </w:r>
      <w:bookmarkStart w:id="0" w:name="_Hlk34384812"/>
      <w:r w:rsidRPr="00D1032F">
        <w:rPr>
          <w:rFonts w:asciiTheme="minorHAnsi" w:hAnsiTheme="minorHAnsi" w:cstheme="minorHAnsi"/>
          <w:b/>
        </w:rPr>
        <w:t xml:space="preserve">:  </w:t>
      </w:r>
      <w:r w:rsidRPr="00D1032F">
        <w:rPr>
          <w:rFonts w:asciiTheme="minorHAnsi" w:hAnsiTheme="minorHAnsi" w:cstheme="minorHAnsi"/>
        </w:rPr>
        <w:t xml:space="preserve"> </w:t>
      </w:r>
      <w:bookmarkEnd w:id="0"/>
      <w:r w:rsidR="008657DB" w:rsidRPr="00D1032F">
        <w:rPr>
          <w:rFonts w:asciiTheme="minorHAnsi" w:hAnsiTheme="minorHAnsi" w:cstheme="minorHAnsi"/>
        </w:rPr>
        <w:t xml:space="preserve">A request filed by Carver Construction on behalf of Bob </w:t>
      </w:r>
      <w:proofErr w:type="spellStart"/>
      <w:r w:rsidR="008657DB" w:rsidRPr="00D1032F">
        <w:rPr>
          <w:rFonts w:asciiTheme="minorHAnsi" w:hAnsiTheme="minorHAnsi" w:cstheme="minorHAnsi"/>
        </w:rPr>
        <w:t>Koening</w:t>
      </w:r>
      <w:proofErr w:type="spellEnd"/>
      <w:r w:rsidR="008657DB" w:rsidRPr="00D1032F">
        <w:rPr>
          <w:rFonts w:asciiTheme="minorHAnsi" w:hAnsiTheme="minorHAnsi" w:cstheme="minorHAnsi"/>
        </w:rPr>
        <w:t xml:space="preserve"> to allow for the construction of a 30’x36’ garage on the second lot of the property at 2014 W </w:t>
      </w:r>
      <w:proofErr w:type="spellStart"/>
      <w:r w:rsidR="008657DB" w:rsidRPr="00D1032F">
        <w:rPr>
          <w:rFonts w:asciiTheme="minorHAnsi" w:hAnsiTheme="minorHAnsi" w:cstheme="minorHAnsi"/>
        </w:rPr>
        <w:t>Fulliam</w:t>
      </w:r>
      <w:proofErr w:type="spellEnd"/>
      <w:r w:rsidR="008657DB" w:rsidRPr="00D1032F">
        <w:rPr>
          <w:rFonts w:asciiTheme="minorHAnsi" w:hAnsiTheme="minorHAnsi" w:cstheme="minorHAnsi"/>
        </w:rPr>
        <w:t xml:space="preserve"> Ave.  </w:t>
      </w:r>
    </w:p>
    <w:p w:rsidR="008657DB" w:rsidRPr="00D1032F" w:rsidRDefault="008657DB" w:rsidP="0059162B">
      <w:pPr>
        <w:jc w:val="both"/>
        <w:rPr>
          <w:rFonts w:asciiTheme="minorHAnsi" w:hAnsiTheme="minorHAnsi" w:cstheme="minorHAnsi"/>
        </w:rPr>
      </w:pPr>
    </w:p>
    <w:p w:rsidR="008657DB" w:rsidRPr="00D1032F" w:rsidRDefault="008657DB" w:rsidP="0059162B">
      <w:pPr>
        <w:jc w:val="both"/>
        <w:rPr>
          <w:rFonts w:asciiTheme="minorHAnsi" w:hAnsiTheme="minorHAnsi" w:cstheme="minorHAnsi"/>
        </w:rPr>
      </w:pPr>
    </w:p>
    <w:p w:rsidR="00D1032F" w:rsidRDefault="0059162B" w:rsidP="00D1032F">
      <w:pPr>
        <w:jc w:val="both"/>
        <w:rPr>
          <w:rFonts w:asciiTheme="minorHAnsi" w:hAnsiTheme="minorHAnsi" w:cstheme="minorHAnsi"/>
        </w:rPr>
      </w:pPr>
      <w:r w:rsidRPr="00D1032F">
        <w:rPr>
          <w:rFonts w:asciiTheme="minorHAnsi" w:hAnsiTheme="minorHAnsi" w:cstheme="minorHAnsi"/>
          <w:b/>
        </w:rPr>
        <w:t xml:space="preserve">BACKGROUND:   </w:t>
      </w:r>
      <w:r w:rsidR="00D1032F" w:rsidRPr="00D1032F">
        <w:rPr>
          <w:rFonts w:asciiTheme="minorHAnsi" w:hAnsiTheme="minorHAnsi" w:cstheme="minorHAnsi"/>
          <w:color w:val="000000" w:themeColor="text1"/>
        </w:rPr>
        <w:t xml:space="preserve">Carver Construction has submitted a request on behalf of Bob </w:t>
      </w:r>
      <w:proofErr w:type="spellStart"/>
      <w:r w:rsidR="00D1032F" w:rsidRPr="00D1032F">
        <w:rPr>
          <w:rFonts w:asciiTheme="minorHAnsi" w:hAnsiTheme="minorHAnsi" w:cstheme="minorHAnsi"/>
          <w:color w:val="000000" w:themeColor="text1"/>
        </w:rPr>
        <w:t>Koening</w:t>
      </w:r>
      <w:proofErr w:type="spellEnd"/>
      <w:r w:rsidR="00D1032F" w:rsidRPr="00D1032F">
        <w:rPr>
          <w:rFonts w:asciiTheme="minorHAnsi" w:hAnsiTheme="minorHAnsi" w:cstheme="minorHAnsi"/>
          <w:color w:val="000000" w:themeColor="text1"/>
        </w:rPr>
        <w:t xml:space="preserve"> to build a garage at 2014 W </w:t>
      </w:r>
      <w:proofErr w:type="spellStart"/>
      <w:r w:rsidR="00D1032F" w:rsidRPr="00D1032F">
        <w:rPr>
          <w:rFonts w:asciiTheme="minorHAnsi" w:hAnsiTheme="minorHAnsi" w:cstheme="minorHAnsi"/>
          <w:color w:val="000000" w:themeColor="text1"/>
        </w:rPr>
        <w:t>Fulliam</w:t>
      </w:r>
      <w:proofErr w:type="spellEnd"/>
      <w:r w:rsidR="00D1032F" w:rsidRPr="00D1032F">
        <w:rPr>
          <w:rFonts w:asciiTheme="minorHAnsi" w:hAnsiTheme="minorHAnsi" w:cstheme="minorHAnsi"/>
          <w:color w:val="000000" w:themeColor="text1"/>
        </w:rPr>
        <w:t xml:space="preserve"> Ave on the second lot towards the rear of the property. The property is 1</w:t>
      </w:r>
      <w:r w:rsidR="0062737D">
        <w:rPr>
          <w:rFonts w:asciiTheme="minorHAnsi" w:hAnsiTheme="minorHAnsi" w:cstheme="minorHAnsi"/>
          <w:color w:val="000000" w:themeColor="text1"/>
        </w:rPr>
        <w:t>6</w:t>
      </w:r>
      <w:r w:rsidR="00D1032F" w:rsidRPr="00D1032F">
        <w:rPr>
          <w:rFonts w:asciiTheme="minorHAnsi" w:hAnsiTheme="minorHAnsi" w:cstheme="minorHAnsi"/>
          <w:color w:val="000000" w:themeColor="text1"/>
        </w:rPr>
        <w:t>,3</w:t>
      </w:r>
      <w:r w:rsidR="0062737D">
        <w:rPr>
          <w:rFonts w:asciiTheme="minorHAnsi" w:hAnsiTheme="minorHAnsi" w:cstheme="minorHAnsi"/>
          <w:color w:val="000000" w:themeColor="text1"/>
        </w:rPr>
        <w:t>91</w:t>
      </w:r>
      <w:r w:rsidR="00D1032F" w:rsidRPr="00D1032F">
        <w:rPr>
          <w:rFonts w:asciiTheme="minorHAnsi" w:hAnsiTheme="minorHAnsi" w:cstheme="minorHAnsi"/>
          <w:color w:val="000000" w:themeColor="text1"/>
        </w:rPr>
        <w:t xml:space="preserve"> square feet. The property currently has </w:t>
      </w:r>
      <w:proofErr w:type="gramStart"/>
      <w:r w:rsidR="00D1032F" w:rsidRPr="00D1032F">
        <w:rPr>
          <w:rFonts w:asciiTheme="minorHAnsi" w:hAnsiTheme="minorHAnsi" w:cstheme="minorHAnsi"/>
          <w:color w:val="000000" w:themeColor="text1"/>
        </w:rPr>
        <w:t>a</w:t>
      </w:r>
      <w:proofErr w:type="gramEnd"/>
      <w:r w:rsidR="00D1032F" w:rsidRPr="00D1032F">
        <w:rPr>
          <w:rFonts w:asciiTheme="minorHAnsi" w:hAnsiTheme="minorHAnsi" w:cstheme="minorHAnsi"/>
          <w:color w:val="000000" w:themeColor="text1"/>
        </w:rPr>
        <w:t xml:space="preserve"> 828 square foot attached garage along with a 192 sq. ft. shed. The total square footage of accessory buildings on the property is 1,020.  The owner would like to build a garage consisting of 1,080 square feet. The dimensions of the garage are 30x36. </w:t>
      </w:r>
      <w:r w:rsidR="00D1032F" w:rsidRPr="00D1032F">
        <w:rPr>
          <w:rFonts w:asciiTheme="minorHAnsi" w:hAnsiTheme="minorHAnsi" w:cstheme="minorHAnsi"/>
        </w:rPr>
        <w:t xml:space="preserve">The proposed garage would cause the property to exceed the 1,440 maximum cumulative square footage of all accessory buildings and attached garages allowed by Section 10-20-2 (A) of City Code by 660 square feet.  </w:t>
      </w:r>
    </w:p>
    <w:p w:rsidR="0018264D" w:rsidRDefault="0018264D" w:rsidP="00D1032F">
      <w:pPr>
        <w:jc w:val="both"/>
        <w:rPr>
          <w:rFonts w:asciiTheme="minorHAnsi" w:hAnsiTheme="minorHAnsi" w:cstheme="minorHAnsi"/>
        </w:rPr>
      </w:pPr>
    </w:p>
    <w:p w:rsidR="0018264D" w:rsidRPr="00D1032F" w:rsidRDefault="0018264D" w:rsidP="00D103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shed and items next to the proposed garage will be relocated, inside the new garage. There will be a 25’ driveway to enter the building. The garage will be used for storing a pontoon and other vehicles. </w:t>
      </w:r>
    </w:p>
    <w:p w:rsidR="00D1032F" w:rsidRPr="00D1032F" w:rsidRDefault="00D1032F" w:rsidP="00D1032F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32F" w:rsidRPr="00D1032F" w:rsidRDefault="00D1032F" w:rsidP="00D1032F">
      <w:pPr>
        <w:jc w:val="both"/>
        <w:rPr>
          <w:rFonts w:asciiTheme="minorHAnsi" w:hAnsiTheme="minorHAnsi" w:cstheme="minorHAnsi"/>
          <w:color w:val="000000" w:themeColor="text1"/>
        </w:rPr>
      </w:pPr>
      <w:r w:rsidRPr="00D1032F">
        <w:rPr>
          <w:rFonts w:asciiTheme="minorHAnsi" w:hAnsiTheme="minorHAnsi" w:cstheme="minorHAnsi"/>
          <w:color w:val="000000" w:themeColor="text1"/>
        </w:rPr>
        <w:t xml:space="preserve">The property is at the corner of W </w:t>
      </w:r>
      <w:proofErr w:type="spellStart"/>
      <w:r w:rsidRPr="00D1032F">
        <w:rPr>
          <w:rFonts w:asciiTheme="minorHAnsi" w:hAnsiTheme="minorHAnsi" w:cstheme="minorHAnsi"/>
          <w:color w:val="000000" w:themeColor="text1"/>
        </w:rPr>
        <w:t>Fulliam</w:t>
      </w:r>
      <w:proofErr w:type="spellEnd"/>
      <w:r w:rsidRPr="00D1032F">
        <w:rPr>
          <w:rFonts w:asciiTheme="minorHAnsi" w:hAnsiTheme="minorHAnsi" w:cstheme="minorHAnsi"/>
          <w:color w:val="000000" w:themeColor="text1"/>
        </w:rPr>
        <w:t xml:space="preserve"> and Timberline Dr.  </w:t>
      </w:r>
    </w:p>
    <w:p w:rsidR="00D1032F" w:rsidRPr="00D1032F" w:rsidRDefault="00D1032F" w:rsidP="00D1032F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32F" w:rsidRPr="00D1032F" w:rsidRDefault="00D1032F" w:rsidP="00D1032F">
      <w:pPr>
        <w:jc w:val="both"/>
        <w:rPr>
          <w:rFonts w:asciiTheme="minorHAnsi" w:hAnsiTheme="minorHAnsi" w:cstheme="minorHAnsi"/>
          <w:color w:val="000000" w:themeColor="text1"/>
        </w:rPr>
      </w:pPr>
      <w:r w:rsidRPr="00D1032F">
        <w:rPr>
          <w:rFonts w:asciiTheme="minorHAnsi" w:hAnsiTheme="minorHAnsi" w:cstheme="minorHAnsi"/>
          <w:color w:val="000000" w:themeColor="text1"/>
        </w:rPr>
        <w:t xml:space="preserve">Attached is the application, site plan, and aerial of the property. </w:t>
      </w:r>
    </w:p>
    <w:p w:rsidR="008657DB" w:rsidRPr="00D1032F" w:rsidRDefault="008657DB" w:rsidP="008657DB">
      <w:pPr>
        <w:jc w:val="both"/>
        <w:rPr>
          <w:rFonts w:asciiTheme="minorHAnsi" w:hAnsiTheme="minorHAnsi" w:cstheme="minorHAnsi"/>
        </w:rPr>
      </w:pPr>
    </w:p>
    <w:p w:rsidR="0059162B" w:rsidRPr="00D1032F" w:rsidRDefault="0059162B" w:rsidP="0059162B">
      <w:pPr>
        <w:jc w:val="both"/>
        <w:rPr>
          <w:rFonts w:asciiTheme="minorHAnsi" w:hAnsiTheme="minorHAnsi" w:cstheme="minorHAnsi"/>
          <w:color w:val="000000" w:themeColor="text1"/>
        </w:rPr>
      </w:pPr>
    </w:p>
    <w:p w:rsidR="002D6F38" w:rsidRDefault="002D6F38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04F7D" w:rsidRDefault="00304F7D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04F7D" w:rsidRDefault="00304F7D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04F7D" w:rsidRDefault="00304F7D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6F38" w:rsidRDefault="002D6F38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04F7D" w:rsidRDefault="00304F7D" w:rsidP="0059162B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          </w:t>
      </w:r>
    </w:p>
    <w:p w:rsidR="002D6F38" w:rsidRDefault="002D6F38" w:rsidP="00304F7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D6F38" w:rsidRDefault="002D6F38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6F38" w:rsidRDefault="00467BAC" w:rsidP="001926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1200150</wp:posOffset>
                </wp:positionV>
                <wp:extent cx="1676400" cy="361950"/>
                <wp:effectExtent l="304800" t="0" r="19050" b="43815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61950"/>
                        </a:xfrm>
                        <a:prstGeom prst="wedgeRectCallout">
                          <a:avLst>
                            <a:gd name="adj1" fmla="val -67708"/>
                            <a:gd name="adj2" fmla="val 16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BAC" w:rsidRDefault="00467BAC" w:rsidP="00467BAC">
                            <w:pPr>
                              <w:jc w:val="center"/>
                            </w:pPr>
                            <w:r>
                              <w:t xml:space="preserve">2014 W </w:t>
                            </w:r>
                            <w:proofErr w:type="spellStart"/>
                            <w:r>
                              <w:t>Fulliam</w:t>
                            </w:r>
                            <w:proofErr w:type="spellEnd"/>
                            <w:r>
                              <w:t xml:space="preserve"> 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6" type="#_x0000_t61" style="position:absolute;left:0;text-align:left;margin-left:288.75pt;margin-top:94.5pt;width:132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" adj="-3825,45900" fillcolor="#4f81bd [3204]" strokecolor="#243f60 [1604]" strokeweight="2pt">
                <v:textbox>
                  <w:txbxContent>
                    <w:p w:rsidR="00467BAC" w:rsidRDefault="00467BAC" w:rsidP="00467BAC">
                      <w:pPr>
                        <w:jc w:val="center"/>
                      </w:pPr>
                      <w:r>
                        <w:t xml:space="preserve">2014 W </w:t>
                      </w:r>
                      <w:proofErr w:type="spellStart"/>
                      <w:r>
                        <w:t>Fulliam</w:t>
                      </w:r>
                      <w:proofErr w:type="spellEnd"/>
                      <w:r>
                        <w:t xml:space="preserve"> 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5600700</wp:posOffset>
                </wp:positionV>
                <wp:extent cx="1524000" cy="304800"/>
                <wp:effectExtent l="209550" t="228600" r="19050" b="19050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wedgeRectCallout">
                          <a:avLst>
                            <a:gd name="adj1" fmla="val -63141"/>
                            <a:gd name="adj2" fmla="val -1218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BAC" w:rsidRDefault="00467BAC" w:rsidP="00467BAC">
                            <w:pPr>
                              <w:jc w:val="center"/>
                            </w:pPr>
                            <w:r>
                              <w:t>30’x36’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7" o:spid="_x0000_s1027" type="#_x0000_t61" style="position:absolute;left:0;text-align:left;margin-left:300pt;margin-top:441pt;width:12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" adj="-2838,-15525" fillcolor="#4f81bd [3204]" strokecolor="#243f60 [1604]" strokeweight="2pt">
                <v:textbox>
                  <w:txbxContent>
                    <w:p w:rsidR="00467BAC" w:rsidRDefault="00467BAC" w:rsidP="00467BAC">
                      <w:pPr>
                        <w:jc w:val="center"/>
                      </w:pPr>
                      <w:r>
                        <w:t>30’x36’ garage</w:t>
                      </w:r>
                    </w:p>
                  </w:txbxContent>
                </v:textbox>
              </v:shape>
            </w:pict>
          </mc:Fallback>
        </mc:AlternateContent>
      </w:r>
      <w:r w:rsidR="00192692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4352925</wp:posOffset>
                </wp:positionV>
                <wp:extent cx="1352550" cy="333375"/>
                <wp:effectExtent l="152400" t="0" r="19050" b="371475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33375"/>
                        </a:xfrm>
                        <a:prstGeom prst="wedgeRectCallout">
                          <a:avLst>
                            <a:gd name="adj1" fmla="val -60269"/>
                            <a:gd name="adj2" fmla="val 148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692" w:rsidRDefault="00192692" w:rsidP="00192692">
                            <w:pPr>
                              <w:jc w:val="center"/>
                            </w:pPr>
                            <w:r>
                              <w:t>25’ concrete 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6" o:spid="_x0000_s1028" type="#_x0000_t61" style="position:absolute;left:0;text-align:left;margin-left:350.25pt;margin-top:342.75pt;width:106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" adj="-2218,42951" fillcolor="#4f81bd [3204]" strokecolor="#243f60 [1604]" strokeweight="2pt">
                <v:textbox>
                  <w:txbxContent>
                    <w:p w:rsidR="00192692" w:rsidRDefault="00192692" w:rsidP="00192692">
                      <w:pPr>
                        <w:jc w:val="center"/>
                      </w:pPr>
                      <w:r>
                        <w:t>25’ concrete pad</w:t>
                      </w:r>
                    </w:p>
                  </w:txbxContent>
                </v:textbox>
              </v:shape>
            </w:pict>
          </mc:Fallback>
        </mc:AlternateContent>
      </w:r>
      <w:r w:rsidR="00192692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7120255" cy="6390640"/>
            <wp:effectExtent l="0" t="0" r="444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(4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639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692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5276850</wp:posOffset>
                </wp:positionV>
                <wp:extent cx="1781175" cy="266700"/>
                <wp:effectExtent l="152400" t="342900" r="28575" b="1905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66700"/>
                        </a:xfrm>
                        <a:prstGeom prst="wedgeRectCallout">
                          <a:avLst>
                            <a:gd name="adj1" fmla="val -57859"/>
                            <a:gd name="adj2" fmla="val -1737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692" w:rsidRDefault="00192692" w:rsidP="00192692">
                            <w:pPr>
                              <w:jc w:val="center"/>
                            </w:pPr>
                            <w:r>
                              <w:t>30’x36’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" o:spid="_x0000_s1029" type="#_x0000_t61" style="position:absolute;left:0;text-align:left;margin-left:322.5pt;margin-top:415.5pt;width:14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" adj="-1698,-26740" fillcolor="#4f81bd [3204]" strokecolor="#243f60 [1604]" strokeweight="2pt">
                <v:textbox>
                  <w:txbxContent>
                    <w:p w:rsidR="00192692" w:rsidRDefault="00192692" w:rsidP="00192692">
                      <w:pPr>
                        <w:jc w:val="center"/>
                      </w:pPr>
                      <w:r>
                        <w:t>30’x36’ Garage</w:t>
                      </w:r>
                    </w:p>
                  </w:txbxContent>
                </v:textbox>
              </v:shape>
            </w:pict>
          </mc:Fallback>
        </mc:AlternateContent>
      </w:r>
      <w:r w:rsidR="00192692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3686175</wp:posOffset>
                </wp:positionV>
                <wp:extent cx="1543050" cy="285750"/>
                <wp:effectExtent l="304800" t="0" r="19050" b="72390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85750"/>
                        </a:xfrm>
                        <a:prstGeom prst="wedgeRectCallout">
                          <a:avLst>
                            <a:gd name="adj1" fmla="val -68981"/>
                            <a:gd name="adj2" fmla="val 2910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692" w:rsidRDefault="00192692" w:rsidP="00192692">
                            <w:pPr>
                              <w:jc w:val="center"/>
                            </w:pPr>
                            <w:r>
                              <w:t xml:space="preserve">25’ concrete pad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4" o:spid="_x0000_s1030" type="#_x0000_t61" style="position:absolute;left:0;text-align:left;margin-left:376.5pt;margin-top:290.25pt;width:12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" adj="-4100,73672" fillcolor="#4f81bd [3204]" strokecolor="#243f60 [1604]" strokeweight="2pt">
                <v:textbox>
                  <w:txbxContent>
                    <w:p w:rsidR="00192692" w:rsidRDefault="00192692" w:rsidP="00192692">
                      <w:pPr>
                        <w:jc w:val="center"/>
                      </w:pPr>
                      <w:r>
                        <w:t xml:space="preserve">25’ concrete pad </w:t>
                      </w:r>
                    </w:p>
                  </w:txbxContent>
                </v:textbox>
              </v:shape>
            </w:pict>
          </mc:Fallback>
        </mc:AlternateContent>
      </w:r>
    </w:p>
    <w:p w:rsidR="002D6F38" w:rsidRDefault="002D6F38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6F38" w:rsidRDefault="002D6F38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515E" w:rsidRDefault="008E515E" w:rsidP="005916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515E" w:rsidRDefault="008E515E" w:rsidP="0059162B">
      <w:pPr>
        <w:jc w:val="both"/>
        <w:rPr>
          <w:rFonts w:ascii="Arial" w:hAnsi="Arial" w:cs="Arial"/>
          <w:sz w:val="22"/>
          <w:szCs w:val="22"/>
        </w:rPr>
      </w:pPr>
    </w:p>
    <w:p w:rsidR="0059162B" w:rsidRDefault="0059162B" w:rsidP="00E96E25"/>
    <w:p w:rsidR="00317C14" w:rsidRDefault="00317C14" w:rsidP="00E96E25"/>
    <w:sectPr w:rsidR="00317C14" w:rsidSect="00E96E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52" w:rsidRDefault="005F0952" w:rsidP="00A51FF5">
      <w:r>
        <w:separator/>
      </w:r>
    </w:p>
  </w:endnote>
  <w:endnote w:type="continuationSeparator" w:id="0">
    <w:p w:rsidR="005F0952" w:rsidRDefault="005F0952" w:rsidP="00A5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3" w:rsidRDefault="003B0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3" w:rsidRDefault="003B0C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6E" w:rsidRPr="00662C4C" w:rsidRDefault="00FC0922" w:rsidP="00FC0922">
    <w:pPr>
      <w:spacing w:before="36" w:line="273" w:lineRule="auto"/>
      <w:jc w:val="center"/>
      <w:rPr>
        <w:rFonts w:ascii="Blue Highway" w:hAnsi="Blue Highway" w:cs="Bookman Old Style"/>
        <w:b/>
        <w:color w:val="12115D"/>
        <w:sz w:val="20"/>
        <w:szCs w:val="20"/>
      </w:rPr>
    </w:pPr>
    <w:r>
      <w:rPr>
        <w:noProof/>
      </w:rPr>
      <w:drawing>
        <wp:inline distT="0" distB="0" distL="0" distR="0" wp14:anchorId="02C7DC0C" wp14:editId="4851580E">
          <wp:extent cx="2786068" cy="314864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417" cy="316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26E" w:rsidRPr="000A29FD" w:rsidRDefault="0070326E" w:rsidP="0070326E">
    <w:pPr>
      <w:spacing w:before="36" w:line="273" w:lineRule="auto"/>
      <w:jc w:val="center"/>
      <w:rPr>
        <w:rFonts w:ascii="Bookman Old Style" w:hAnsi="Bookman Old Style" w:cs="Bookman Old Style"/>
        <w:b/>
        <w:color w:val="12115D"/>
        <w:spacing w:val="-1"/>
        <w:sz w:val="16"/>
        <w:szCs w:val="16"/>
      </w:rPr>
    </w:pPr>
  </w:p>
  <w:p w:rsidR="0070326E" w:rsidRDefault="0070326E" w:rsidP="0070326E">
    <w:pPr>
      <w:pStyle w:val="Footer"/>
    </w:pPr>
  </w:p>
  <w:p w:rsidR="0070326E" w:rsidRDefault="00703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52" w:rsidRDefault="005F0952" w:rsidP="00A51FF5">
      <w:r>
        <w:separator/>
      </w:r>
    </w:p>
  </w:footnote>
  <w:footnote w:type="continuationSeparator" w:id="0">
    <w:p w:rsidR="005F0952" w:rsidRDefault="005F0952" w:rsidP="00A5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D3" w:rsidRDefault="003B0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F5" w:rsidRDefault="00A51FF5">
    <w:pPr>
      <w:pStyle w:val="Header"/>
    </w:pPr>
  </w:p>
  <w:p w:rsidR="00A51FF5" w:rsidRDefault="00A51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6E" w:rsidRDefault="00FC0922" w:rsidP="00FC0922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D3555A" wp14:editId="6D7E4A57">
          <wp:simplePos x="0" y="0"/>
          <wp:positionH relativeFrom="column">
            <wp:posOffset>-835660</wp:posOffset>
          </wp:positionH>
          <wp:positionV relativeFrom="paragraph">
            <wp:posOffset>387913</wp:posOffset>
          </wp:positionV>
          <wp:extent cx="7763774" cy="198905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774" cy="198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00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F6D3FC" wp14:editId="382F1F13">
              <wp:simplePos x="0" y="0"/>
              <wp:positionH relativeFrom="column">
                <wp:posOffset>-508000</wp:posOffset>
              </wp:positionH>
              <wp:positionV relativeFrom="paragraph">
                <wp:posOffset>522605</wp:posOffset>
              </wp:positionV>
              <wp:extent cx="1439545" cy="930910"/>
              <wp:effectExtent l="0" t="0" r="0" b="2540"/>
              <wp:wrapNone/>
              <wp:docPr id="1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9545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26E" w:rsidRDefault="0070326E" w:rsidP="0070326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3F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40pt;margin-top:41.15pt;width:113.35pt;height:73.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" filled="f" stroked="f">
              <o:lock v:ext="edit" aspectratio="t"/>
              <v:textbox style="mso-fit-shape-to-text:t">
                <w:txbxContent>
                  <w:p w:rsidR="0070326E" w:rsidRDefault="0070326E" w:rsidP="0070326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3663"/>
    <w:multiLevelType w:val="hybridMultilevel"/>
    <w:tmpl w:val="428428CA"/>
    <w:lvl w:ilvl="0" w:tplc="598A8EAE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FC"/>
    <w:rsid w:val="00006A0A"/>
    <w:rsid w:val="00053993"/>
    <w:rsid w:val="00076FE4"/>
    <w:rsid w:val="000A0701"/>
    <w:rsid w:val="000A29FD"/>
    <w:rsid w:val="000E0252"/>
    <w:rsid w:val="000F66D5"/>
    <w:rsid w:val="000F6960"/>
    <w:rsid w:val="00107EC8"/>
    <w:rsid w:val="00112C7B"/>
    <w:rsid w:val="0018264D"/>
    <w:rsid w:val="0018400E"/>
    <w:rsid w:val="00192692"/>
    <w:rsid w:val="001929E7"/>
    <w:rsid w:val="001A0595"/>
    <w:rsid w:val="001D09B0"/>
    <w:rsid w:val="001D47F5"/>
    <w:rsid w:val="001F123E"/>
    <w:rsid w:val="002177AC"/>
    <w:rsid w:val="0023515F"/>
    <w:rsid w:val="002D6F38"/>
    <w:rsid w:val="002F5320"/>
    <w:rsid w:val="00304F7D"/>
    <w:rsid w:val="00317C14"/>
    <w:rsid w:val="003506FC"/>
    <w:rsid w:val="003671E4"/>
    <w:rsid w:val="00376160"/>
    <w:rsid w:val="003B0CD3"/>
    <w:rsid w:val="003D6925"/>
    <w:rsid w:val="0041489C"/>
    <w:rsid w:val="004326B3"/>
    <w:rsid w:val="00467BAC"/>
    <w:rsid w:val="00487033"/>
    <w:rsid w:val="004B6E16"/>
    <w:rsid w:val="004D1226"/>
    <w:rsid w:val="0052376F"/>
    <w:rsid w:val="00526788"/>
    <w:rsid w:val="00572B41"/>
    <w:rsid w:val="0059162B"/>
    <w:rsid w:val="005F0952"/>
    <w:rsid w:val="006033CA"/>
    <w:rsid w:val="0062737D"/>
    <w:rsid w:val="00640AC4"/>
    <w:rsid w:val="00662C4C"/>
    <w:rsid w:val="00667C36"/>
    <w:rsid w:val="006858CE"/>
    <w:rsid w:val="0069676B"/>
    <w:rsid w:val="006F2B5B"/>
    <w:rsid w:val="0070326E"/>
    <w:rsid w:val="00706415"/>
    <w:rsid w:val="00741FE3"/>
    <w:rsid w:val="00773E25"/>
    <w:rsid w:val="007D28BE"/>
    <w:rsid w:val="00806AA2"/>
    <w:rsid w:val="00817B1D"/>
    <w:rsid w:val="00820129"/>
    <w:rsid w:val="008657DB"/>
    <w:rsid w:val="008C6E55"/>
    <w:rsid w:val="008E515E"/>
    <w:rsid w:val="008F78FC"/>
    <w:rsid w:val="009121F4"/>
    <w:rsid w:val="00912EB8"/>
    <w:rsid w:val="00923ED8"/>
    <w:rsid w:val="009248D7"/>
    <w:rsid w:val="0092791F"/>
    <w:rsid w:val="009C4A66"/>
    <w:rsid w:val="009C644A"/>
    <w:rsid w:val="00A51FF5"/>
    <w:rsid w:val="00AA496E"/>
    <w:rsid w:val="00B21913"/>
    <w:rsid w:val="00B41C80"/>
    <w:rsid w:val="00B42BD3"/>
    <w:rsid w:val="00B42D45"/>
    <w:rsid w:val="00B431C6"/>
    <w:rsid w:val="00BA01B3"/>
    <w:rsid w:val="00C31849"/>
    <w:rsid w:val="00C37C6F"/>
    <w:rsid w:val="00C937BF"/>
    <w:rsid w:val="00D03FA4"/>
    <w:rsid w:val="00D1032F"/>
    <w:rsid w:val="00D138BD"/>
    <w:rsid w:val="00D173F4"/>
    <w:rsid w:val="00D9048B"/>
    <w:rsid w:val="00D9315D"/>
    <w:rsid w:val="00DB510E"/>
    <w:rsid w:val="00DD1CF2"/>
    <w:rsid w:val="00DF3580"/>
    <w:rsid w:val="00E17A74"/>
    <w:rsid w:val="00E312C5"/>
    <w:rsid w:val="00E41E13"/>
    <w:rsid w:val="00E83E84"/>
    <w:rsid w:val="00E96E25"/>
    <w:rsid w:val="00EF5CA7"/>
    <w:rsid w:val="00F44CD0"/>
    <w:rsid w:val="00F637AC"/>
    <w:rsid w:val="00F9190C"/>
    <w:rsid w:val="00FC0922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8F002C"/>
  <w15:docId w15:val="{39FDADD1-7DA5-49C2-9BC4-D8A242B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5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E41E13"/>
    <w:pPr>
      <w:widowControl w:val="0"/>
    </w:pPr>
    <w:rPr>
      <w:sz w:val="20"/>
      <w:szCs w:val="20"/>
    </w:rPr>
  </w:style>
  <w:style w:type="paragraph" w:customStyle="1" w:styleId="Style1">
    <w:name w:val="Style 1"/>
    <w:basedOn w:val="Normal"/>
    <w:rsid w:val="00E41E13"/>
    <w:pPr>
      <w:widowControl w:val="0"/>
      <w:spacing w:line="302" w:lineRule="auto"/>
      <w:jc w:val="center"/>
    </w:pPr>
    <w:rPr>
      <w:rFonts w:ascii="Bookman Old Style" w:hAnsi="Bookman Old Style" w:cs="Bookman Old Style"/>
      <w:sz w:val="16"/>
      <w:szCs w:val="16"/>
    </w:rPr>
  </w:style>
  <w:style w:type="character" w:customStyle="1" w:styleId="CharacterStyle1">
    <w:name w:val="Character Style 1"/>
    <w:rsid w:val="00E41E13"/>
    <w:rPr>
      <w:rFonts w:ascii="Bookman Old Style" w:hAnsi="Bookman Old Style" w:cs="Bookman Old Styl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FF5"/>
    <w:pPr>
      <w:widowControl w:val="0"/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1FF5"/>
  </w:style>
  <w:style w:type="paragraph" w:styleId="Footer">
    <w:name w:val="footer"/>
    <w:basedOn w:val="Normal"/>
    <w:link w:val="FooterChar"/>
    <w:uiPriority w:val="99"/>
    <w:unhideWhenUsed/>
    <w:rsid w:val="00A51FF5"/>
    <w:pPr>
      <w:widowControl w:val="0"/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1FF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3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326E"/>
    <w:rPr>
      <w:rFonts w:ascii="Courier New" w:hAnsi="Courier New" w:cs="Courier New"/>
    </w:rPr>
  </w:style>
  <w:style w:type="character" w:styleId="Hyperlink">
    <w:name w:val="Hyperlink"/>
    <w:rsid w:val="00DF35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pkins\Downloads\Comm%20Dev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55EA-50BF-4787-B376-38496784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 Dev Letterhead</Template>
  <TotalTime>1508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Muscatine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Michael</dc:creator>
  <cp:lastModifiedBy>Limburg, April</cp:lastModifiedBy>
  <cp:revision>4</cp:revision>
  <cp:lastPrinted>2021-02-23T15:32:00Z</cp:lastPrinted>
  <dcterms:created xsi:type="dcterms:W3CDTF">2021-04-20T15:12:00Z</dcterms:created>
  <dcterms:modified xsi:type="dcterms:W3CDTF">2021-04-22T19:30:00Z</dcterms:modified>
</cp:coreProperties>
</file>